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52" w:tblpY="2184"/>
        <w:tblOverlap w:val="never"/>
        <w:tblW w:w="765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696"/>
        <w:gridCol w:w="1240"/>
        <w:gridCol w:w="1240"/>
        <w:gridCol w:w="12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是否进口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单价/万元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采购数量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无创呼吸机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有创呼吸机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PICO监护仪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近红外脑氧监护仪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动态脑电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新生儿呼吸机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心电图机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新生儿心电监护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病人监护仪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可移动无影灯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胎心监护仪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血液恒温运输箱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动态心电图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心血管专用监护仪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多模块监护仪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旁流呼末监测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BIS镇静监测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头灯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微波治疗仪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</w:tr>
    </w:tbl>
    <w:p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eastAsia="zh-CN"/>
        </w:rPr>
        <w:t>附件一：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拟采购物资目录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B15CCB"/>
    <w:rsid w:val="00077798"/>
    <w:rsid w:val="000D057C"/>
    <w:rsid w:val="0012005A"/>
    <w:rsid w:val="00206D88"/>
    <w:rsid w:val="00327232"/>
    <w:rsid w:val="00357A40"/>
    <w:rsid w:val="003643F9"/>
    <w:rsid w:val="003C0470"/>
    <w:rsid w:val="003C0DD3"/>
    <w:rsid w:val="003D4806"/>
    <w:rsid w:val="00404D20"/>
    <w:rsid w:val="00440BB0"/>
    <w:rsid w:val="004D1433"/>
    <w:rsid w:val="004E2322"/>
    <w:rsid w:val="005631A7"/>
    <w:rsid w:val="006201C2"/>
    <w:rsid w:val="00632A0E"/>
    <w:rsid w:val="00756B86"/>
    <w:rsid w:val="007F42F4"/>
    <w:rsid w:val="00836252"/>
    <w:rsid w:val="008862AB"/>
    <w:rsid w:val="008E3FA4"/>
    <w:rsid w:val="009445CC"/>
    <w:rsid w:val="009F47CD"/>
    <w:rsid w:val="00A00FFA"/>
    <w:rsid w:val="00A1727C"/>
    <w:rsid w:val="00A342C9"/>
    <w:rsid w:val="00A54980"/>
    <w:rsid w:val="00A62E7A"/>
    <w:rsid w:val="00B806F7"/>
    <w:rsid w:val="00BE423A"/>
    <w:rsid w:val="00C01C40"/>
    <w:rsid w:val="00CD703E"/>
    <w:rsid w:val="00D86A62"/>
    <w:rsid w:val="00E24C31"/>
    <w:rsid w:val="00E9623F"/>
    <w:rsid w:val="00EB0EC5"/>
    <w:rsid w:val="207B420A"/>
    <w:rsid w:val="2AB15CCB"/>
    <w:rsid w:val="2BB65756"/>
    <w:rsid w:val="349F24AA"/>
    <w:rsid w:val="430357D7"/>
    <w:rsid w:val="5E0849F4"/>
    <w:rsid w:val="6D535020"/>
    <w:rsid w:val="6F8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3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2021-04-01T08:56:00Z</dcterms:created>
  <dc:creator>止</dc:creator>
  <cp:lastModifiedBy>jy</cp:lastModifiedBy>
  <dcterms:modified xsi:type="dcterms:W3CDTF">2021-04-02T13:28:24Z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2232B7FE64C544198C55CE5E328705A7</vt:lpwstr>
  </property>
</Properties>
</file>